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C567" w14:textId="77777777" w:rsidR="00A813EC" w:rsidRDefault="00A813EC" w:rsidP="00A813EC"/>
    <w:p w14:paraId="6033DDC7" w14:textId="35281C32" w:rsidR="0E6D5B99" w:rsidRPr="00FB3211" w:rsidRDefault="00CF6B25" w:rsidP="631D71E6">
      <w:pPr>
        <w:jc w:val="center"/>
        <w:rPr>
          <w:b/>
          <w:bCs/>
        </w:rPr>
      </w:pPr>
      <w:r w:rsidRPr="00FB3211">
        <w:rPr>
          <w:b/>
          <w:bCs/>
        </w:rPr>
        <w:t xml:space="preserve">Proposal For </w:t>
      </w:r>
      <w:r w:rsidR="00FB3211" w:rsidRPr="00FB3211">
        <w:rPr>
          <w:b/>
          <w:bCs/>
        </w:rPr>
        <w:t xml:space="preserve">Landscape Services </w:t>
      </w:r>
    </w:p>
    <w:p w14:paraId="31664629" w14:textId="4ABEDE05" w:rsidR="00FB3211" w:rsidRPr="00FB3211" w:rsidRDefault="00FB3211" w:rsidP="631D71E6">
      <w:pPr>
        <w:jc w:val="center"/>
        <w:rPr>
          <w:b/>
          <w:bCs/>
        </w:rPr>
      </w:pPr>
      <w:r w:rsidRPr="00FB3211">
        <w:rPr>
          <w:b/>
          <w:bCs/>
        </w:rPr>
        <w:t>At</w:t>
      </w:r>
    </w:p>
    <w:p w14:paraId="31B6C8E0" w14:textId="17BC192C" w:rsidR="00FB3211" w:rsidRDefault="00FB3211" w:rsidP="631D71E6">
      <w:pPr>
        <w:jc w:val="center"/>
        <w:rPr>
          <w:b/>
          <w:bCs/>
        </w:rPr>
      </w:pPr>
      <w:r w:rsidRPr="00FB3211">
        <w:rPr>
          <w:b/>
          <w:bCs/>
        </w:rPr>
        <w:t>Dona Spring Animal Shelter</w:t>
      </w:r>
    </w:p>
    <w:p w14:paraId="5845EF8F" w14:textId="77777777" w:rsidR="00FB3211" w:rsidRPr="00FB3211" w:rsidRDefault="00FB3211" w:rsidP="631D71E6">
      <w:pPr>
        <w:jc w:val="center"/>
        <w:rPr>
          <w:b/>
          <w:bCs/>
          <w:highlight w:val="yellow"/>
        </w:rPr>
      </w:pPr>
    </w:p>
    <w:p w14:paraId="40D00192" w14:textId="06CDB4EB" w:rsidR="0E6D5B99" w:rsidRPr="00FB3211" w:rsidRDefault="0E6D5B99" w:rsidP="5EB24918">
      <w:pPr>
        <w:jc w:val="center"/>
        <w:rPr>
          <w:b/>
          <w:bCs/>
        </w:rPr>
      </w:pPr>
      <w:r w:rsidRPr="00FB3211">
        <w:rPr>
          <w:b/>
          <w:bCs/>
        </w:rPr>
        <w:t xml:space="preserve">Due: </w:t>
      </w:r>
      <w:bookmarkStart w:id="0" w:name="_Hlk152241730"/>
      <w:r w:rsidR="00CC1A86">
        <w:rPr>
          <w:b/>
          <w:bCs/>
        </w:rPr>
        <w:t>02/2</w:t>
      </w:r>
      <w:r w:rsidR="005932DE">
        <w:rPr>
          <w:b/>
          <w:bCs/>
        </w:rPr>
        <w:t>0/</w:t>
      </w:r>
      <w:r w:rsidR="00CC1A86">
        <w:rPr>
          <w:b/>
          <w:bCs/>
        </w:rPr>
        <w:t xml:space="preserve">26 </w:t>
      </w:r>
      <w:r w:rsidR="005932DE">
        <w:rPr>
          <w:b/>
          <w:bCs/>
        </w:rPr>
        <w:t>by 5</w:t>
      </w:r>
      <w:r w:rsidR="00CC1A86">
        <w:rPr>
          <w:b/>
          <w:bCs/>
        </w:rPr>
        <w:t xml:space="preserve"> p.m. </w:t>
      </w:r>
    </w:p>
    <w:bookmarkEnd w:id="0"/>
    <w:p w14:paraId="06D9158F" w14:textId="77777777" w:rsidR="00A813EC" w:rsidRPr="00CF6B25" w:rsidRDefault="00A813EC" w:rsidP="00CF6B25">
      <w:pPr>
        <w:jc w:val="center"/>
        <w:rPr>
          <w:sz w:val="28"/>
          <w:szCs w:val="28"/>
        </w:rPr>
      </w:pPr>
    </w:p>
    <w:p w14:paraId="511CC86B" w14:textId="77777777" w:rsidR="00A813EC" w:rsidRDefault="00A813EC" w:rsidP="00A813EC"/>
    <w:p w14:paraId="584196EC" w14:textId="5074A54A" w:rsidR="00CF6B25" w:rsidRDefault="00CF6B25" w:rsidP="00A813EC">
      <w:r>
        <w:t xml:space="preserve">The City of Berkeley </w:t>
      </w:r>
      <w:r w:rsidR="00FB3211">
        <w:rPr>
          <w:b/>
          <w:bCs/>
        </w:rPr>
        <w:t>Animal Services</w:t>
      </w:r>
      <w:r>
        <w:t xml:space="preserve"> seeks competitive written proposals for </w:t>
      </w:r>
      <w:r w:rsidR="00FB3211">
        <w:rPr>
          <w:b/>
          <w:bCs/>
        </w:rPr>
        <w:t>Landscape Services at the Dona Spring Animal Shelter</w:t>
      </w:r>
      <w:r w:rsidR="00FB3211" w:rsidRPr="00FB3211">
        <w:t xml:space="preserve"> located at 1 Bolivar Drive, Berkeley, CA</w:t>
      </w:r>
      <w:r w:rsidRPr="00FB3211">
        <w:t>.</w:t>
      </w:r>
    </w:p>
    <w:p w14:paraId="6747C4B5" w14:textId="77777777" w:rsidR="00A813EC" w:rsidRDefault="00A813EC" w:rsidP="00A813EC"/>
    <w:p w14:paraId="47523FF3" w14:textId="77777777" w:rsidR="00CF6B25" w:rsidRDefault="00CF6B25" w:rsidP="00A813EC">
      <w:r>
        <w:t>The work to be done includes:</w:t>
      </w:r>
    </w:p>
    <w:p w14:paraId="4483D390" w14:textId="77777777" w:rsidR="00FB3211" w:rsidRDefault="00FB3211" w:rsidP="7E55BA17">
      <w:pPr>
        <w:rPr>
          <w:b/>
          <w:bCs/>
        </w:rPr>
      </w:pPr>
    </w:p>
    <w:p w14:paraId="0538A244" w14:textId="1C44F920" w:rsidR="00FB3211" w:rsidRDefault="00FB3211" w:rsidP="00FB3211">
      <w:pPr>
        <w:pStyle w:val="ListParagraph"/>
        <w:numPr>
          <w:ilvl w:val="0"/>
          <w:numId w:val="2"/>
        </w:numPr>
      </w:pPr>
      <w:r w:rsidRPr="00D459E0">
        <w:t xml:space="preserve">Contractor will provide all </w:t>
      </w:r>
      <w:r>
        <w:t>landscaping</w:t>
      </w:r>
      <w:r w:rsidRPr="00D459E0">
        <w:t xml:space="preserve"> equipment and supplies necessary to fulfill the obligations of </w:t>
      </w:r>
      <w:r>
        <w:t>the</w:t>
      </w:r>
      <w:r w:rsidRPr="00D459E0">
        <w:t xml:space="preserve"> Scope of Services (SOS).</w:t>
      </w:r>
    </w:p>
    <w:p w14:paraId="15908B42" w14:textId="4B2AD9AF" w:rsidR="00825BD6" w:rsidRDefault="00FB3211" w:rsidP="00FB3211">
      <w:pPr>
        <w:pStyle w:val="ListParagraph"/>
        <w:numPr>
          <w:ilvl w:val="0"/>
          <w:numId w:val="2"/>
        </w:numPr>
      </w:pPr>
      <w:r w:rsidRPr="00D459E0">
        <w:t xml:space="preserve">Contractor shall provide routine </w:t>
      </w:r>
      <w:r>
        <w:t>landscape</w:t>
      </w:r>
      <w:r w:rsidRPr="00D459E0">
        <w:t xml:space="preserve"> services</w:t>
      </w:r>
      <w:r w:rsidR="00825BD6">
        <w:t>.</w:t>
      </w:r>
    </w:p>
    <w:p w14:paraId="65974AAE" w14:textId="695279CE" w:rsidR="00120D9F" w:rsidRDefault="00120D9F" w:rsidP="00FB3211">
      <w:pPr>
        <w:pStyle w:val="ListParagraph"/>
        <w:numPr>
          <w:ilvl w:val="0"/>
          <w:numId w:val="2"/>
        </w:numPr>
      </w:pPr>
      <w:r>
        <w:t>Contractor shall provide an itemized invoice for work completed.</w:t>
      </w:r>
    </w:p>
    <w:p w14:paraId="1D4E1368" w14:textId="2D2B1D1C" w:rsidR="00FB3211" w:rsidRDefault="00FB3211" w:rsidP="00FB3211">
      <w:pPr>
        <w:pStyle w:val="ListParagraph"/>
        <w:numPr>
          <w:ilvl w:val="0"/>
          <w:numId w:val="2"/>
        </w:numPr>
      </w:pPr>
      <w:r w:rsidRPr="00D459E0">
        <w:t xml:space="preserve">The Contractor shall </w:t>
      </w:r>
      <w:r>
        <w:t xml:space="preserve">not </w:t>
      </w:r>
      <w:r w:rsidRPr="00D459E0">
        <w:t xml:space="preserve">perform work </w:t>
      </w:r>
      <w:r>
        <w:t xml:space="preserve">during shelter business hours, 10 am to 4 pm on Mondays, Tuesdays, Thursdays, and Fridays, and </w:t>
      </w:r>
      <w:r w:rsidR="00C82F8A">
        <w:t xml:space="preserve">10 am to 7 pm on Wednesdays </w:t>
      </w:r>
      <w:r w:rsidRPr="00D459E0">
        <w:t xml:space="preserve">so as not to interfere with </w:t>
      </w:r>
      <w:r>
        <w:t>shelter operations</w:t>
      </w:r>
      <w:r w:rsidRPr="00D459E0">
        <w:t>.</w:t>
      </w:r>
    </w:p>
    <w:p w14:paraId="1CBD84F5" w14:textId="3364E695" w:rsidR="00C82F8A" w:rsidRDefault="00FB3211" w:rsidP="00FB3211">
      <w:pPr>
        <w:pStyle w:val="ListParagraph"/>
        <w:numPr>
          <w:ilvl w:val="0"/>
          <w:numId w:val="2"/>
        </w:numPr>
      </w:pPr>
      <w:r>
        <w:t>The Contractor must</w:t>
      </w:r>
      <w:r w:rsidR="00C82F8A">
        <w:t xml:space="preserve"> follow all Bay-Friendly Landscaping Guidelines and abide by all pertinent City of Berkeley regulations.</w:t>
      </w:r>
    </w:p>
    <w:p w14:paraId="1EF0E22D" w14:textId="77777777" w:rsidR="00FB3211" w:rsidRDefault="00FB3211" w:rsidP="7E55BA17">
      <w:pPr>
        <w:rPr>
          <w:b/>
          <w:bCs/>
        </w:rPr>
      </w:pPr>
    </w:p>
    <w:p w14:paraId="403F35EC" w14:textId="77777777" w:rsidR="00C82F8A" w:rsidRDefault="00C82F8A" w:rsidP="00C82F8A">
      <w:pPr>
        <w:spacing w:after="240"/>
        <w:rPr>
          <w:b/>
          <w:u w:val="single"/>
        </w:rPr>
      </w:pPr>
      <w:r w:rsidRPr="00D459E0">
        <w:rPr>
          <w:b/>
          <w:u w:val="single"/>
        </w:rPr>
        <w:t>SERVICES TO BE PROVIDED</w:t>
      </w:r>
    </w:p>
    <w:p w14:paraId="6CAD98FF" w14:textId="6F53702A" w:rsidR="00825BD6" w:rsidRDefault="00825BD6" w:rsidP="00C82F8A">
      <w:pPr>
        <w:pStyle w:val="ListParagraph"/>
        <w:numPr>
          <w:ilvl w:val="0"/>
          <w:numId w:val="3"/>
        </w:numPr>
        <w:rPr>
          <w:bCs/>
        </w:rPr>
      </w:pPr>
      <w:r w:rsidRPr="00825BD6">
        <w:rPr>
          <w:bCs/>
        </w:rPr>
        <w:t xml:space="preserve">Maintenance of lawns: mowing, edging, </w:t>
      </w:r>
      <w:r>
        <w:rPr>
          <w:bCs/>
        </w:rPr>
        <w:t>and weeding</w:t>
      </w:r>
    </w:p>
    <w:p w14:paraId="78B54970" w14:textId="78E01354" w:rsidR="00825BD6" w:rsidRDefault="00825BD6" w:rsidP="00C82F8A">
      <w:pPr>
        <w:pStyle w:val="ListParagraph"/>
        <w:numPr>
          <w:ilvl w:val="0"/>
          <w:numId w:val="3"/>
        </w:numPr>
        <w:rPr>
          <w:bCs/>
        </w:rPr>
      </w:pPr>
      <w:r w:rsidRPr="00825BD6">
        <w:rPr>
          <w:bCs/>
        </w:rPr>
        <w:t xml:space="preserve">Blowing and cleanup of hardscape: pathways, curbs and </w:t>
      </w:r>
      <w:r>
        <w:rPr>
          <w:bCs/>
        </w:rPr>
        <w:t>parking lot</w:t>
      </w:r>
    </w:p>
    <w:p w14:paraId="5E2B3EF6" w14:textId="5AD356C9" w:rsidR="00C82F8A" w:rsidRPr="00C82F8A" w:rsidRDefault="00C82F8A" w:rsidP="00C82F8A">
      <w:pPr>
        <w:pStyle w:val="ListParagraph"/>
        <w:numPr>
          <w:ilvl w:val="0"/>
          <w:numId w:val="3"/>
        </w:numPr>
        <w:rPr>
          <w:bCs/>
        </w:rPr>
      </w:pPr>
      <w:r w:rsidRPr="00C82F8A">
        <w:rPr>
          <w:bCs/>
        </w:rPr>
        <w:t>Prune shrubs as necessary to</w:t>
      </w:r>
    </w:p>
    <w:p w14:paraId="3C1B4F1D" w14:textId="5301D7EC" w:rsidR="00C82F8A" w:rsidRPr="00C82F8A" w:rsidRDefault="00C82F8A" w:rsidP="00C82F8A">
      <w:pPr>
        <w:pStyle w:val="ListParagraph"/>
        <w:numPr>
          <w:ilvl w:val="1"/>
          <w:numId w:val="3"/>
        </w:numPr>
        <w:rPr>
          <w:bCs/>
        </w:rPr>
      </w:pPr>
      <w:r w:rsidRPr="00C82F8A">
        <w:rPr>
          <w:bCs/>
        </w:rPr>
        <w:t>Maintain growth within space limitations</w:t>
      </w:r>
    </w:p>
    <w:p w14:paraId="7EB6ED03" w14:textId="08C56276" w:rsidR="00C82F8A" w:rsidRPr="00C82F8A" w:rsidRDefault="00C82F8A" w:rsidP="00C82F8A">
      <w:pPr>
        <w:pStyle w:val="ListParagraph"/>
        <w:numPr>
          <w:ilvl w:val="1"/>
          <w:numId w:val="3"/>
        </w:numPr>
        <w:rPr>
          <w:bCs/>
        </w:rPr>
      </w:pPr>
      <w:r w:rsidRPr="00C82F8A">
        <w:rPr>
          <w:bCs/>
        </w:rPr>
        <w:t>Eliminate diseased or damaged growth</w:t>
      </w:r>
    </w:p>
    <w:p w14:paraId="226D61F1" w14:textId="175F07A9" w:rsidR="00C82F8A" w:rsidRDefault="00C82F8A" w:rsidP="00C82F8A">
      <w:pPr>
        <w:pStyle w:val="ListParagraph"/>
        <w:numPr>
          <w:ilvl w:val="1"/>
          <w:numId w:val="3"/>
        </w:numPr>
        <w:rPr>
          <w:bCs/>
        </w:rPr>
      </w:pPr>
      <w:r w:rsidRPr="00C82F8A">
        <w:rPr>
          <w:bCs/>
        </w:rPr>
        <w:t>Maintain natural appearance</w:t>
      </w:r>
    </w:p>
    <w:p w14:paraId="54F9BF38" w14:textId="6037286B" w:rsidR="00CF6B25" w:rsidRDefault="00825BD6" w:rsidP="00A813EC">
      <w:pPr>
        <w:pStyle w:val="ListParagraph"/>
        <w:numPr>
          <w:ilvl w:val="0"/>
          <w:numId w:val="3"/>
        </w:numPr>
        <w:rPr>
          <w:bCs/>
        </w:rPr>
      </w:pPr>
      <w:r w:rsidRPr="00825BD6">
        <w:rPr>
          <w:bCs/>
        </w:rPr>
        <w:t>Irrigation: monitoring, adjusting, repair</w:t>
      </w:r>
      <w:r>
        <w:rPr>
          <w:bCs/>
        </w:rPr>
        <w:t>ing</w:t>
      </w:r>
      <w:r w:rsidRPr="00825BD6">
        <w:rPr>
          <w:bCs/>
        </w:rPr>
        <w:t xml:space="preserve"> and replacement of broken irrigation lines and sprinkler heads</w:t>
      </w:r>
    </w:p>
    <w:p w14:paraId="5D7BAFD3" w14:textId="33B59A1D" w:rsidR="00AD4B39" w:rsidRDefault="00AD4B39" w:rsidP="00A813EC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All services provided in accordance with Bay Friendly Practices</w:t>
      </w:r>
    </w:p>
    <w:p w14:paraId="5A397797" w14:textId="77777777" w:rsidR="00F56FAF" w:rsidRDefault="00F56FAF" w:rsidP="00F56FAF">
      <w:pPr>
        <w:rPr>
          <w:bCs/>
        </w:rPr>
      </w:pPr>
    </w:p>
    <w:p w14:paraId="1498BA98" w14:textId="77777777" w:rsidR="00F56FAF" w:rsidRDefault="00F56FAF" w:rsidP="00F56FAF">
      <w:pPr>
        <w:rPr>
          <w:bCs/>
        </w:rPr>
      </w:pPr>
    </w:p>
    <w:p w14:paraId="37EBD635" w14:textId="77777777" w:rsidR="00ED16CB" w:rsidRDefault="00ED16CB" w:rsidP="00F56FAF">
      <w:pPr>
        <w:rPr>
          <w:bCs/>
        </w:rPr>
      </w:pPr>
    </w:p>
    <w:p w14:paraId="36A4327F" w14:textId="77777777" w:rsidR="00ED16CB" w:rsidRDefault="00ED16CB" w:rsidP="00F56FAF">
      <w:pPr>
        <w:rPr>
          <w:bCs/>
        </w:rPr>
      </w:pPr>
    </w:p>
    <w:p w14:paraId="1C89E3F2" w14:textId="77777777" w:rsidR="00ED16CB" w:rsidRDefault="00ED16CB" w:rsidP="00F56FAF">
      <w:pPr>
        <w:rPr>
          <w:bCs/>
        </w:rPr>
      </w:pPr>
    </w:p>
    <w:p w14:paraId="55FBDAE0" w14:textId="77777777" w:rsidR="00ED16CB" w:rsidRDefault="00ED16CB" w:rsidP="00F56FAF">
      <w:pPr>
        <w:rPr>
          <w:bCs/>
        </w:rPr>
      </w:pPr>
    </w:p>
    <w:p w14:paraId="76872408" w14:textId="77777777" w:rsidR="00ED16CB" w:rsidRPr="00F56FAF" w:rsidRDefault="00ED16CB" w:rsidP="00F56FAF">
      <w:pPr>
        <w:rPr>
          <w:bCs/>
        </w:rPr>
      </w:pPr>
    </w:p>
    <w:p w14:paraId="0C29A695" w14:textId="77777777" w:rsidR="00CF6B25" w:rsidRDefault="00CF6B25" w:rsidP="00A813EC"/>
    <w:p w14:paraId="18B2B306" w14:textId="77777777" w:rsidR="00F56FAF" w:rsidRDefault="00F56FAF" w:rsidP="00F56FAF">
      <w:r>
        <w:t>Instructions to vendors</w:t>
      </w:r>
    </w:p>
    <w:p w14:paraId="1A8AA1C8" w14:textId="77777777" w:rsidR="00F56FAF" w:rsidRDefault="00F56FAF" w:rsidP="00F56FAF"/>
    <w:p w14:paraId="536D3CC3" w14:textId="77777777" w:rsidR="00F56FAF" w:rsidRPr="009E6530" w:rsidRDefault="00F56FAF" w:rsidP="00F56FAF">
      <w:pPr>
        <w:rPr>
          <w:b/>
        </w:rPr>
      </w:pPr>
      <w:r w:rsidRPr="009E6530">
        <w:rPr>
          <w:b/>
        </w:rPr>
        <w:t>Pricing proposal:</w:t>
      </w:r>
    </w:p>
    <w:p w14:paraId="20C0ED24" w14:textId="77777777" w:rsidR="00F56FAF" w:rsidRDefault="00F56FAF" w:rsidP="00F56FAF">
      <w:r>
        <w:t xml:space="preserve">On company letterhead, submit a signed, firm, proposal to accomplish the project described in the quote. </w:t>
      </w:r>
      <w:r w:rsidRPr="009E6530">
        <w:rPr>
          <w:i/>
        </w:rPr>
        <w:t>Provide monthly pricing</w:t>
      </w:r>
      <w:r>
        <w:t>.</w:t>
      </w:r>
    </w:p>
    <w:p w14:paraId="245651ED" w14:textId="77777777" w:rsidR="00F56FAF" w:rsidRDefault="00F56FAF" w:rsidP="00F56FAF"/>
    <w:p w14:paraId="1E91AE64" w14:textId="77777777" w:rsidR="00F56FAF" w:rsidRPr="009E6530" w:rsidRDefault="00F56FAF" w:rsidP="00F56FAF">
      <w:pPr>
        <w:rPr>
          <w:b/>
        </w:rPr>
      </w:pPr>
      <w:r w:rsidRPr="009E6530">
        <w:rPr>
          <w:b/>
        </w:rPr>
        <w:t>Site Visit:</w:t>
      </w:r>
    </w:p>
    <w:p w14:paraId="55DBFC22" w14:textId="656507DF" w:rsidR="00F56FAF" w:rsidRDefault="00F56FAF" w:rsidP="00F56FAF">
      <w:r>
        <w:t xml:space="preserve">There will be the opportunity for a site visit on </w:t>
      </w:r>
      <w:r w:rsidR="00553EE7">
        <w:t>Monday, February 9</w:t>
      </w:r>
      <w:r w:rsidR="00553EE7" w:rsidRPr="00553EE7">
        <w:rPr>
          <w:vertAlign w:val="superscript"/>
        </w:rPr>
        <w:t>th</w:t>
      </w:r>
      <w:r w:rsidR="00553EE7">
        <w:t>, 2026, at 10:30 a.m.</w:t>
      </w:r>
      <w:r>
        <w:t>; please reach out to the project manager if you would like to attend. Visiting the site is not mandatory to submit a bid.</w:t>
      </w:r>
    </w:p>
    <w:p w14:paraId="73647AF7" w14:textId="77777777" w:rsidR="00F56FAF" w:rsidRDefault="00F56FAF" w:rsidP="00F56FAF"/>
    <w:p w14:paraId="70CE5508" w14:textId="77777777" w:rsidR="00F56FAF" w:rsidRDefault="00F56FAF" w:rsidP="00F56FAF">
      <w:r>
        <w:t>The selected firm will need to sign City of Berkeley contract documents and social responsibility attestations, and have the City endorsed as an additional insured party on their insurance.</w:t>
      </w:r>
    </w:p>
    <w:p w14:paraId="36A10520" w14:textId="77777777" w:rsidR="00F56FAF" w:rsidRDefault="00F56FAF" w:rsidP="00F56FAF"/>
    <w:p w14:paraId="5A4E61C8" w14:textId="77777777" w:rsidR="00F56FAF" w:rsidRDefault="00F56FAF" w:rsidP="00F56FAF">
      <w:r>
        <w:t xml:space="preserve">More information: </w:t>
      </w:r>
      <w:hyperlink r:id="rId10" w:history="1">
        <w:r w:rsidRPr="00FC672F">
          <w:rPr>
            <w:rStyle w:val="Hyperlink"/>
          </w:rPr>
          <w:t>https://berkeleyca.gov/doing-business/working-city/information-vendors</w:t>
        </w:r>
      </w:hyperlink>
      <w:r>
        <w:t xml:space="preserve"> </w:t>
      </w:r>
    </w:p>
    <w:p w14:paraId="0C0A289A" w14:textId="77777777" w:rsidR="00F56FAF" w:rsidRDefault="00F56FAF" w:rsidP="00F56FAF"/>
    <w:p w14:paraId="7CC4417B" w14:textId="77777777" w:rsidR="00F56FAF" w:rsidRDefault="00F56FAF" w:rsidP="00F56FAF"/>
    <w:p w14:paraId="10110BF7" w14:textId="77777777" w:rsidR="00F56FAF" w:rsidRPr="009E6530" w:rsidRDefault="00F56FAF" w:rsidP="00F56FAF">
      <w:r>
        <w:t xml:space="preserve">For questions related to the project </w:t>
      </w:r>
      <w:r w:rsidRPr="009E6530">
        <w:t xml:space="preserve">contact </w:t>
      </w:r>
      <w:hyperlink r:id="rId11" w:history="1">
        <w:r w:rsidRPr="009E6530">
          <w:rPr>
            <w:rStyle w:val="Hyperlink"/>
            <w:bCs/>
          </w:rPr>
          <w:t>mstpierre</w:t>
        </w:r>
        <w:r w:rsidRPr="009E6530">
          <w:rPr>
            <w:rStyle w:val="Hyperlink"/>
          </w:rPr>
          <w:t>@berkeleyca.gov</w:t>
        </w:r>
      </w:hyperlink>
      <w:r w:rsidRPr="009E6530">
        <w:t xml:space="preserve"> </w:t>
      </w:r>
    </w:p>
    <w:p w14:paraId="7904B501" w14:textId="77777777" w:rsidR="00F56FAF" w:rsidRPr="009E6530" w:rsidRDefault="00F56FAF" w:rsidP="00F56FAF"/>
    <w:p w14:paraId="44A0E2FF" w14:textId="407C946E" w:rsidR="00F56FAF" w:rsidRPr="009E6530" w:rsidRDefault="00F56FAF" w:rsidP="00F56FAF">
      <w:pPr>
        <w:jc w:val="center"/>
      </w:pPr>
      <w:r w:rsidRPr="009E6530">
        <w:t xml:space="preserve">Proposals are due </w:t>
      </w:r>
      <w:r w:rsidR="00CC1A86" w:rsidRPr="00CC1A86">
        <w:rPr>
          <w:bCs/>
        </w:rPr>
        <w:t>02/2</w:t>
      </w:r>
      <w:r w:rsidR="005932DE">
        <w:rPr>
          <w:bCs/>
        </w:rPr>
        <w:t>0</w:t>
      </w:r>
      <w:r w:rsidR="00CC1A86" w:rsidRPr="00CC1A86">
        <w:rPr>
          <w:bCs/>
        </w:rPr>
        <w:t xml:space="preserve">/26 </w:t>
      </w:r>
      <w:r w:rsidR="005932DE">
        <w:rPr>
          <w:bCs/>
        </w:rPr>
        <w:t>by 5</w:t>
      </w:r>
      <w:r w:rsidR="00CC1A86" w:rsidRPr="00CC1A86">
        <w:rPr>
          <w:bCs/>
        </w:rPr>
        <w:t xml:space="preserve"> p.m. </w:t>
      </w:r>
      <w:r w:rsidRPr="009E6530">
        <w:t xml:space="preserve">via email to </w:t>
      </w:r>
      <w:hyperlink r:id="rId12" w:history="1">
        <w:r w:rsidRPr="009E6530">
          <w:rPr>
            <w:rStyle w:val="Hyperlink"/>
            <w:bCs/>
          </w:rPr>
          <w:t>mstpierre</w:t>
        </w:r>
        <w:r w:rsidRPr="009E6530">
          <w:rPr>
            <w:rStyle w:val="Hyperlink"/>
          </w:rPr>
          <w:t>@berkeleyca.gov</w:t>
        </w:r>
      </w:hyperlink>
      <w:r w:rsidRPr="009E6530">
        <w:t xml:space="preserve">  </w:t>
      </w:r>
    </w:p>
    <w:p w14:paraId="6B311F62" w14:textId="77777777" w:rsidR="00F56FAF" w:rsidRDefault="00F56FAF" w:rsidP="00F56FAF">
      <w:pPr>
        <w:jc w:val="center"/>
      </w:pPr>
      <w:r w:rsidRPr="009E6530">
        <w:rPr>
          <w:bCs/>
          <w:color w:val="000000" w:themeColor="text1"/>
        </w:rPr>
        <w:t>cc:</w:t>
      </w:r>
      <w:r w:rsidRPr="009E6530">
        <w:rPr>
          <w:color w:val="000000" w:themeColor="text1"/>
        </w:rPr>
        <w:t xml:space="preserve"> </w:t>
      </w:r>
      <w:hyperlink r:id="rId13">
        <w:r w:rsidRPr="009E6530">
          <w:rPr>
            <w:rStyle w:val="Hyperlink"/>
          </w:rPr>
          <w:t>purchasing@berkeleyca.gov</w:t>
        </w:r>
      </w:hyperlink>
    </w:p>
    <w:p w14:paraId="568DEF22" w14:textId="77777777" w:rsidR="00F56FAF" w:rsidRDefault="00F56FAF" w:rsidP="00F56FAF"/>
    <w:p w14:paraId="1E1BC0FF" w14:textId="77777777" w:rsidR="00F56FAF" w:rsidRDefault="00F56FAF" w:rsidP="00F56FAF"/>
    <w:p w14:paraId="29C7C1B7" w14:textId="77777777" w:rsidR="00F56FAF" w:rsidRDefault="00F56FAF" w:rsidP="00F56FAF"/>
    <w:p w14:paraId="6F5F6377" w14:textId="77777777" w:rsidR="00F56FAF" w:rsidRDefault="00F56FAF" w:rsidP="00F56FAF">
      <w:r>
        <w:t xml:space="preserve">City terms: </w:t>
      </w:r>
      <w:r>
        <w:tab/>
        <w:t>Net 30</w:t>
      </w:r>
    </w:p>
    <w:p w14:paraId="3977D234" w14:textId="77777777" w:rsidR="00F56FAF" w:rsidRDefault="00F56FAF" w:rsidP="00F56FAF"/>
    <w:p w14:paraId="44C7E60A" w14:textId="77777777" w:rsidR="00F56FAF" w:rsidRDefault="00F56FAF" w:rsidP="00F56FAF">
      <w:r>
        <w:t>Do you offer an early payment discount? If yes, _________</w:t>
      </w:r>
    </w:p>
    <w:p w14:paraId="43D0DC9B" w14:textId="77777777" w:rsidR="00F56FAF" w:rsidRDefault="00F56FAF" w:rsidP="00F56FAF"/>
    <w:p w14:paraId="3EAC1162" w14:textId="77777777" w:rsidR="00F56FAF" w:rsidRDefault="00F56FAF" w:rsidP="00F56FAF">
      <w:r>
        <w:t>Do you offer a discount for early payment using a credit card? If yes ______________%</w:t>
      </w:r>
    </w:p>
    <w:p w14:paraId="6A23A5BB" w14:textId="77777777" w:rsidR="00F56FAF" w:rsidRDefault="00F56FAF" w:rsidP="00F56FAF"/>
    <w:p w14:paraId="7499DB8F" w14:textId="77777777" w:rsidR="00F56FAF" w:rsidRDefault="00F56FAF" w:rsidP="00F56FAF">
      <w:r>
        <w:t>Is your firm based in Berkeley?</w:t>
      </w:r>
      <w:r>
        <w:tab/>
        <w:t>________</w:t>
      </w:r>
    </w:p>
    <w:p w14:paraId="4D88FAFA" w14:textId="77777777" w:rsidR="00F56FAF" w:rsidRDefault="00F56FAF" w:rsidP="00F56FAF">
      <w:r>
        <w:t>Is your firm an MBE?</w:t>
      </w:r>
      <w:r>
        <w:tab/>
      </w:r>
      <w:r>
        <w:tab/>
      </w:r>
      <w:r>
        <w:tab/>
        <w:t>________</w:t>
      </w:r>
    </w:p>
    <w:p w14:paraId="1B1136BE" w14:textId="77777777" w:rsidR="00F56FAF" w:rsidRDefault="00F56FAF" w:rsidP="00F56FAF">
      <w:r>
        <w:t>Is your firm a WBE?</w:t>
      </w:r>
      <w:r>
        <w:tab/>
      </w:r>
      <w:r>
        <w:tab/>
      </w:r>
      <w:r>
        <w:tab/>
        <w:t>________</w:t>
      </w:r>
    </w:p>
    <w:p w14:paraId="7E6DDC67" w14:textId="77777777" w:rsidR="00F56FAF" w:rsidRDefault="00F56FAF" w:rsidP="00F56FAF"/>
    <w:p w14:paraId="57AD6343" w14:textId="77777777" w:rsidR="00F56FAF" w:rsidRDefault="00F56FAF" w:rsidP="00F56FAF">
      <w:pPr>
        <w:rPr>
          <w:color w:val="000000" w:themeColor="text1"/>
        </w:rPr>
      </w:pPr>
    </w:p>
    <w:p w14:paraId="31C5E752" w14:textId="77777777" w:rsidR="00F56FAF" w:rsidRDefault="00F56FAF" w:rsidP="00F56FAF">
      <w:r w:rsidRPr="07DB16F9">
        <w:rPr>
          <w:color w:val="000000" w:themeColor="text1"/>
        </w:rPr>
        <w:t>See the City’s Purchase Order Terms and Conditions</w:t>
      </w:r>
      <w:r>
        <w:rPr>
          <w:color w:val="000000" w:themeColor="text1"/>
        </w:rPr>
        <w:t xml:space="preserve"> attached.</w:t>
      </w:r>
    </w:p>
    <w:p w14:paraId="48B06C6D" w14:textId="77777777" w:rsidR="00CF6B25" w:rsidRDefault="00CF6B25" w:rsidP="00A813EC"/>
    <w:p w14:paraId="333C72EE" w14:textId="77777777" w:rsidR="001C14CE" w:rsidRDefault="001C14CE" w:rsidP="00A813EC"/>
    <w:p w14:paraId="3111EC6E" w14:textId="77777777" w:rsidR="001C14CE" w:rsidRDefault="001C14CE">
      <w:pPr>
        <w:spacing w:after="160" w:line="259" w:lineRule="auto"/>
      </w:pPr>
      <w:r>
        <w:br w:type="page"/>
      </w:r>
    </w:p>
    <w:p w14:paraId="17A7F4E1" w14:textId="77777777" w:rsidR="00CF6B25" w:rsidRDefault="00CF6B25" w:rsidP="00A813EC"/>
    <w:p w14:paraId="216A2911" w14:textId="77777777" w:rsidR="001C14CE" w:rsidRDefault="001C14CE" w:rsidP="00A813EC"/>
    <w:p w14:paraId="00B6360A" w14:textId="77777777" w:rsidR="001C14CE" w:rsidRDefault="6B4ADCBB" w:rsidP="001C14CE">
      <w:r>
        <w:t>City t</w:t>
      </w:r>
      <w:r w:rsidR="001C14CE">
        <w:t xml:space="preserve">erms: </w:t>
      </w:r>
      <w:r w:rsidR="001C14CE">
        <w:tab/>
        <w:t>Net 30</w:t>
      </w:r>
    </w:p>
    <w:p w14:paraId="6943CE56" w14:textId="77777777" w:rsidR="001C14CE" w:rsidRDefault="001C14CE" w:rsidP="001C14CE"/>
    <w:p w14:paraId="694F95A1" w14:textId="77777777" w:rsidR="001C14CE" w:rsidRDefault="001C14CE" w:rsidP="001C14CE">
      <w:r>
        <w:t>Do you offer an early payment discount? If yes, _________</w:t>
      </w:r>
    </w:p>
    <w:p w14:paraId="2D2C255F" w14:textId="77777777" w:rsidR="00137406" w:rsidRDefault="00137406" w:rsidP="001C14CE"/>
    <w:p w14:paraId="11A265DC" w14:textId="77777777" w:rsidR="001C14CE" w:rsidRDefault="001C14CE" w:rsidP="001C14CE">
      <w:r>
        <w:t>Do you offer a discount for early payment using a credit card? If yes ______________%</w:t>
      </w:r>
    </w:p>
    <w:p w14:paraId="1E2A732E" w14:textId="77777777" w:rsidR="00137406" w:rsidRDefault="00137406" w:rsidP="001C14CE"/>
    <w:p w14:paraId="5D915F69" w14:textId="77777777" w:rsidR="001C14CE" w:rsidRDefault="001C14CE" w:rsidP="001C14CE">
      <w:r>
        <w:t>Is your firm based in Berkeley?</w:t>
      </w:r>
      <w:r>
        <w:tab/>
        <w:t>________</w:t>
      </w:r>
    </w:p>
    <w:p w14:paraId="2D0625B9" w14:textId="77777777" w:rsidR="001C14CE" w:rsidRDefault="001C14CE" w:rsidP="001C14CE">
      <w:r>
        <w:t>Is your firm an MBE?</w:t>
      </w:r>
      <w:r>
        <w:tab/>
      </w:r>
      <w:r>
        <w:tab/>
      </w:r>
      <w:r>
        <w:tab/>
        <w:t>________</w:t>
      </w:r>
    </w:p>
    <w:p w14:paraId="5FE1F73B" w14:textId="77777777" w:rsidR="001C14CE" w:rsidRDefault="001C14CE" w:rsidP="001C14CE">
      <w:r>
        <w:t>Is your firm a WBE?</w:t>
      </w:r>
      <w:r>
        <w:tab/>
      </w:r>
      <w:r>
        <w:tab/>
      </w:r>
      <w:r>
        <w:tab/>
        <w:t>________</w:t>
      </w:r>
    </w:p>
    <w:p w14:paraId="7AD68825" w14:textId="77777777" w:rsidR="001C14CE" w:rsidRDefault="001C14CE" w:rsidP="001C14CE"/>
    <w:p w14:paraId="1331DAFF" w14:textId="77777777" w:rsidR="7E55BA17" w:rsidRDefault="7E55BA17" w:rsidP="07DB16F9">
      <w:pPr>
        <w:rPr>
          <w:color w:val="000000" w:themeColor="text1"/>
        </w:rPr>
      </w:pPr>
    </w:p>
    <w:p w14:paraId="7AAB1D4F" w14:textId="77777777" w:rsidR="7E55BA17" w:rsidRDefault="5DA71BF9" w:rsidP="07DB16F9">
      <w:r w:rsidRPr="07DB16F9">
        <w:rPr>
          <w:color w:val="000000" w:themeColor="text1"/>
        </w:rPr>
        <w:t>See the City’s Purchase Order Terms and Conditions</w:t>
      </w:r>
    </w:p>
    <w:p w14:paraId="11905424" w14:textId="77777777" w:rsidR="7E55BA17" w:rsidRDefault="7E55BA17" w:rsidP="07DB16F9"/>
    <w:sectPr w:rsidR="7E55BA1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60E1" w14:textId="77777777" w:rsidR="0077528C" w:rsidRDefault="0077528C" w:rsidP="00A813EC">
      <w:r>
        <w:separator/>
      </w:r>
    </w:p>
  </w:endnote>
  <w:endnote w:type="continuationSeparator" w:id="0">
    <w:p w14:paraId="268D5E58" w14:textId="77777777" w:rsidR="0077528C" w:rsidRDefault="0077528C" w:rsidP="00A8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BE47" w14:textId="77777777" w:rsidR="00513F3A" w:rsidRPr="00513F3A" w:rsidRDefault="00513F3A" w:rsidP="00513F3A">
    <w:pPr>
      <w:pStyle w:val="Footer"/>
      <w:jc w:val="center"/>
      <w:rPr>
        <w:sz w:val="18"/>
        <w:szCs w:val="18"/>
      </w:rPr>
    </w:pPr>
    <w:r w:rsidRPr="00513F3A">
      <w:rPr>
        <w:sz w:val="18"/>
        <w:szCs w:val="18"/>
      </w:rPr>
      <w:t>City of Berkeley, Finance Department, General Services Division</w:t>
    </w:r>
  </w:p>
  <w:p w14:paraId="7A3BABB7" w14:textId="77777777" w:rsidR="00513F3A" w:rsidRDefault="00513F3A" w:rsidP="00513F3A">
    <w:pPr>
      <w:pStyle w:val="Footer"/>
      <w:jc w:val="center"/>
      <w:rPr>
        <w:sz w:val="18"/>
        <w:szCs w:val="18"/>
      </w:rPr>
    </w:pPr>
    <w:r w:rsidRPr="00513F3A">
      <w:rPr>
        <w:sz w:val="18"/>
        <w:szCs w:val="18"/>
      </w:rPr>
      <w:t>2180 Milvia Street, 3</w:t>
    </w:r>
    <w:r w:rsidRPr="00513F3A">
      <w:rPr>
        <w:sz w:val="18"/>
        <w:szCs w:val="18"/>
        <w:vertAlign w:val="superscript"/>
      </w:rPr>
      <w:t>rd</w:t>
    </w:r>
    <w:r w:rsidRPr="00513F3A">
      <w:rPr>
        <w:sz w:val="18"/>
        <w:szCs w:val="18"/>
      </w:rPr>
      <w:t xml:space="preserve"> Floor</w:t>
    </w:r>
  </w:p>
  <w:p w14:paraId="5E378A7B" w14:textId="77777777" w:rsidR="00513F3A" w:rsidRPr="00513F3A" w:rsidRDefault="00513F3A" w:rsidP="00513F3A">
    <w:pPr>
      <w:pStyle w:val="Footer"/>
      <w:jc w:val="center"/>
      <w:rPr>
        <w:sz w:val="18"/>
        <w:szCs w:val="18"/>
      </w:rPr>
    </w:pPr>
    <w:hyperlink r:id="rId1" w:history="1">
      <w:r w:rsidRPr="00280D7C">
        <w:rPr>
          <w:rStyle w:val="Hyperlink"/>
          <w:sz w:val="18"/>
          <w:szCs w:val="18"/>
        </w:rPr>
        <w:t>purchasing@berkeleyca.gov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CF8B" w14:textId="77777777" w:rsidR="0077528C" w:rsidRDefault="0077528C" w:rsidP="00A813EC">
      <w:r>
        <w:separator/>
      </w:r>
    </w:p>
  </w:footnote>
  <w:footnote w:type="continuationSeparator" w:id="0">
    <w:p w14:paraId="73471177" w14:textId="77777777" w:rsidR="0077528C" w:rsidRDefault="0077528C" w:rsidP="00A8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E891" w14:textId="77777777" w:rsidR="00A813EC" w:rsidRDefault="00A813EC" w:rsidP="00A813EC">
    <w:pPr>
      <w:pStyle w:val="Header"/>
    </w:pPr>
    <w:r>
      <w:rPr>
        <w:noProof/>
      </w:rPr>
      <w:drawing>
        <wp:inline distT="0" distB="0" distL="0" distR="0" wp14:anchorId="212214AB" wp14:editId="337F9BDE">
          <wp:extent cx="1098550" cy="1098550"/>
          <wp:effectExtent l="19050" t="0" r="6350" b="0"/>
          <wp:docPr id="12" name="Picture 12" descr="color logo ba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backu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098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9AF7F0" w14:textId="77777777" w:rsidR="00A813EC" w:rsidRDefault="00A813EC" w:rsidP="00A813EC">
    <w:pPr>
      <w:tabs>
        <w:tab w:val="center" w:pos="4968"/>
      </w:tabs>
      <w:suppressAutoHyphens/>
      <w:overflowPunct w:val="0"/>
      <w:autoSpaceDE w:val="0"/>
      <w:autoSpaceDN w:val="0"/>
      <w:adjustRightInd w:val="0"/>
      <w:contextualSpacing/>
      <w:rPr>
        <w:b/>
        <w:spacing w:val="-3"/>
      </w:rPr>
    </w:pPr>
    <w:r>
      <w:rPr>
        <w:b/>
        <w:spacing w:val="-3"/>
        <w:sz w:val="22"/>
      </w:rPr>
      <w:t>Finance Department</w:t>
    </w:r>
  </w:p>
  <w:p w14:paraId="4D26965E" w14:textId="77777777" w:rsidR="00A813EC" w:rsidRPr="00A813EC" w:rsidRDefault="00A813EC" w:rsidP="00A813EC">
    <w:pPr>
      <w:tabs>
        <w:tab w:val="center" w:pos="4968"/>
      </w:tabs>
      <w:suppressAutoHyphens/>
      <w:overflowPunct w:val="0"/>
      <w:autoSpaceDE w:val="0"/>
      <w:autoSpaceDN w:val="0"/>
      <w:adjustRightInd w:val="0"/>
      <w:contextualSpacing/>
      <w:rPr>
        <w:b/>
        <w:spacing w:val="-3"/>
      </w:rPr>
    </w:pPr>
    <w:r>
      <w:rPr>
        <w:sz w:val="20"/>
      </w:rPr>
      <w:t>General Services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343B"/>
    <w:multiLevelType w:val="hybridMultilevel"/>
    <w:tmpl w:val="541E9D98"/>
    <w:lvl w:ilvl="0" w:tplc="BC34CC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603FE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F76E2"/>
    <w:multiLevelType w:val="hybridMultilevel"/>
    <w:tmpl w:val="FA68E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B10F3"/>
    <w:multiLevelType w:val="hybridMultilevel"/>
    <w:tmpl w:val="CCAEE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929D5"/>
    <w:multiLevelType w:val="hybridMultilevel"/>
    <w:tmpl w:val="0126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662160">
    <w:abstractNumId w:val="3"/>
  </w:num>
  <w:num w:numId="2" w16cid:durableId="464585152">
    <w:abstractNumId w:val="1"/>
  </w:num>
  <w:num w:numId="3" w16cid:durableId="1239052503">
    <w:abstractNumId w:val="2"/>
  </w:num>
  <w:num w:numId="4" w16cid:durableId="136205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EC"/>
    <w:rsid w:val="00001DD3"/>
    <w:rsid w:val="000522EC"/>
    <w:rsid w:val="00120D9F"/>
    <w:rsid w:val="00137406"/>
    <w:rsid w:val="001C14CE"/>
    <w:rsid w:val="002C7F62"/>
    <w:rsid w:val="00332DAF"/>
    <w:rsid w:val="00365664"/>
    <w:rsid w:val="003A48CB"/>
    <w:rsid w:val="00410478"/>
    <w:rsid w:val="00436361"/>
    <w:rsid w:val="00513F3A"/>
    <w:rsid w:val="00553EE7"/>
    <w:rsid w:val="0055567C"/>
    <w:rsid w:val="005932DE"/>
    <w:rsid w:val="00614151"/>
    <w:rsid w:val="006828CB"/>
    <w:rsid w:val="006F23A1"/>
    <w:rsid w:val="0077528C"/>
    <w:rsid w:val="00813D95"/>
    <w:rsid w:val="00825BD6"/>
    <w:rsid w:val="00836FB8"/>
    <w:rsid w:val="0086116D"/>
    <w:rsid w:val="009E45AD"/>
    <w:rsid w:val="009F7C01"/>
    <w:rsid w:val="00A813EC"/>
    <w:rsid w:val="00AD4B39"/>
    <w:rsid w:val="00C20976"/>
    <w:rsid w:val="00C82F8A"/>
    <w:rsid w:val="00CC1A86"/>
    <w:rsid w:val="00CF6B25"/>
    <w:rsid w:val="00D043EF"/>
    <w:rsid w:val="00DB1111"/>
    <w:rsid w:val="00DF07F1"/>
    <w:rsid w:val="00E40EAA"/>
    <w:rsid w:val="00ED16CB"/>
    <w:rsid w:val="00F56FAF"/>
    <w:rsid w:val="00FB3211"/>
    <w:rsid w:val="07DB16F9"/>
    <w:rsid w:val="0D432D5F"/>
    <w:rsid w:val="0E6D5B99"/>
    <w:rsid w:val="1311EA1C"/>
    <w:rsid w:val="14E095B0"/>
    <w:rsid w:val="211BAEF5"/>
    <w:rsid w:val="21715180"/>
    <w:rsid w:val="25713FFB"/>
    <w:rsid w:val="2A48C6EF"/>
    <w:rsid w:val="2E910494"/>
    <w:rsid w:val="2E939C87"/>
    <w:rsid w:val="2FCD2162"/>
    <w:rsid w:val="30A2579F"/>
    <w:rsid w:val="327B383D"/>
    <w:rsid w:val="4C270376"/>
    <w:rsid w:val="4D12D8E3"/>
    <w:rsid w:val="56FAEB35"/>
    <w:rsid w:val="5896BB96"/>
    <w:rsid w:val="5A149779"/>
    <w:rsid w:val="5C23FEE3"/>
    <w:rsid w:val="5DA71BF9"/>
    <w:rsid w:val="5EB24918"/>
    <w:rsid w:val="5FF6FBBB"/>
    <w:rsid w:val="606CDD7E"/>
    <w:rsid w:val="618FC6F9"/>
    <w:rsid w:val="631D71E6"/>
    <w:rsid w:val="69058EA2"/>
    <w:rsid w:val="6B4ADCBB"/>
    <w:rsid w:val="6DDDE094"/>
    <w:rsid w:val="7A3DF2BE"/>
    <w:rsid w:val="7E55B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1CC6"/>
  <w15:chartTrackingRefBased/>
  <w15:docId w15:val="{C87B139F-FF14-4CB1-85B6-DA84EC6C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3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13EC"/>
  </w:style>
  <w:style w:type="paragraph" w:styleId="Footer">
    <w:name w:val="footer"/>
    <w:basedOn w:val="Normal"/>
    <w:link w:val="FooterChar"/>
    <w:uiPriority w:val="99"/>
    <w:unhideWhenUsed/>
    <w:rsid w:val="00A813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813EC"/>
  </w:style>
  <w:style w:type="character" w:styleId="Hyperlink">
    <w:name w:val="Hyperlink"/>
    <w:basedOn w:val="DefaultParagraphFont"/>
    <w:uiPriority w:val="99"/>
    <w:unhideWhenUsed/>
    <w:rsid w:val="00513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F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14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2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urchasing@berkeleyc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stpierre@berkeley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stpierre@berkeleyca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erkeleyca.gov/doing-business/working-city/information-vendo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rchasing@berkeley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pierre\OneDrive%20-%20City%20of%20Berkeley\Desktop\contracts-agreements\consultants\rfp\INFORMAL_PROPOSALS_(services)_Nov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C87FDFC9125459F308A6B47D54972" ma:contentTypeVersion="18" ma:contentTypeDescription="Create a new document." ma:contentTypeScope="" ma:versionID="4e98fdab9ea35a8f392e6f8f694a4203">
  <xsd:schema xmlns:xsd="http://www.w3.org/2001/XMLSchema" xmlns:xs="http://www.w3.org/2001/XMLSchema" xmlns:p="http://schemas.microsoft.com/office/2006/metadata/properties" xmlns:ns1="http://schemas.microsoft.com/sharepoint/v3" xmlns:ns2="0f534587-cddb-4250-ba9c-6ee1e961e4fe" xmlns:ns3="d43a3cca-2f4d-426e-b24c-1140b284b1f6" targetNamespace="http://schemas.microsoft.com/office/2006/metadata/properties" ma:root="true" ma:fieldsID="51d515014d8a552988e14e694ad183d2" ns1:_="" ns2:_="" ns3:_="">
    <xsd:import namespace="http://schemas.microsoft.com/sharepoint/v3"/>
    <xsd:import namespace="0f534587-cddb-4250-ba9c-6ee1e961e4fe"/>
    <xsd:import namespace="d43a3cca-2f4d-426e-b24c-1140b284b1f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4587-cddb-4250-ba9c-6ee1e961e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28b9315-b38c-431e-a234-0d3ee228c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a3cca-2f4d-426e-b24c-1140b284b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0780b78-fc30-41d2-a1d6-e40680ff036a}" ma:internalName="TaxCatchAll" ma:showField="CatchAllData" ma:web="d43a3cca-2f4d-426e-b24c-1140b284b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MediaLengthInSeconds xmlns="0f534587-cddb-4250-ba9c-6ee1e961e4fe" xsi:nil="true"/>
    <PublishingExpirationDate xmlns="http://schemas.microsoft.com/sharepoint/v3" xsi:nil="true"/>
    <_ip_UnifiedCompliancePolicyUIAction xmlns="http://schemas.microsoft.com/sharepoint/v3" xsi:nil="true"/>
    <_ip_UnifiedCompliancePolicyProperties xmlns="http://schemas.microsoft.com/sharepoint/v3" xsi:nil="true"/>
    <SharedWithUsers xmlns="d43a3cca-2f4d-426e-b24c-1140b284b1f6">
      <UserInfo>
        <DisplayName>Sprague, David A.</DisplayName>
        <AccountId>191</AccountId>
        <AccountType/>
      </UserInfo>
      <UserInfo>
        <DisplayName>Roben, Josh</DisplayName>
        <AccountId>149</AccountId>
        <AccountType/>
      </UserInfo>
    </SharedWithUsers>
    <lcf76f155ced4ddcb4097134ff3c332f xmlns="0f534587-cddb-4250-ba9c-6ee1e961e4fe">
      <Terms xmlns="http://schemas.microsoft.com/office/infopath/2007/PartnerControls"/>
    </lcf76f155ced4ddcb4097134ff3c332f>
    <TaxCatchAll xmlns="d43a3cca-2f4d-426e-b24c-1140b284b1f6" xsi:nil="true"/>
  </documentManagement>
</p:properties>
</file>

<file path=customXml/itemProps1.xml><?xml version="1.0" encoding="utf-8"?>
<ds:datastoreItem xmlns:ds="http://schemas.openxmlformats.org/officeDocument/2006/customXml" ds:itemID="{87AB3106-F0B6-4DB1-997F-7FAB2A03B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D90D8-3293-4ECF-8E10-D2821CD05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34587-cddb-4250-ba9c-6ee1e961e4fe"/>
    <ds:schemaRef ds:uri="d43a3cca-2f4d-426e-b24c-1140b284b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A0BBE-96F1-4FC1-A25B-F5C1D8C0D0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534587-cddb-4250-ba9c-6ee1e961e4fe"/>
    <ds:schemaRef ds:uri="d43a3cca-2f4d-426e-b24c-1140b284b1f6"/>
  </ds:schemaRefs>
</ds:datastoreItem>
</file>

<file path=docMetadata/LabelInfo.xml><?xml version="1.0" encoding="utf-8"?>
<clbl:labelList xmlns:clbl="http://schemas.microsoft.com/office/2020/mipLabelMetadata">
  <clbl:label id="{a750ed8b-1a22-4730-a100-9811b37d4d17}" enabled="0" method="" siteId="{a750ed8b-1a22-4730-a100-9811b37d4d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INFORMAL_PROPOSALS_(services)_Nov2023.dotx</Template>
  <TotalTime>100</TotalTime>
  <Pages>3</Pages>
  <Words>430</Words>
  <Characters>2394</Characters>
  <Application>Microsoft Office Word</Application>
  <DocSecurity>0</DocSecurity>
  <Lines>94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Berkeley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Pierre, Mike</dc:creator>
  <cp:keywords/>
  <dc:description/>
  <cp:lastModifiedBy>Gainer, Tanisha</cp:lastModifiedBy>
  <cp:revision>10</cp:revision>
  <dcterms:created xsi:type="dcterms:W3CDTF">2025-05-03T21:53:00Z</dcterms:created>
  <dcterms:modified xsi:type="dcterms:W3CDTF">2026-02-03T23:38:00Z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a0531f91-fece-43e0-8169-d55ede78cd31</vt:lpwstr>
  </property>
  <property fmtid="{D5CDD505-2E9C-101B-9397-08002B2CF9AE}" pid="3" name="TitusCOBClassification">
    <vt:lpwstr>Internal</vt:lpwstr>
  </property>
  <property fmtid="{D5CDD505-2E9C-101B-9397-08002B2CF9AE}" pid="4" name="TitusVisualMarking">
    <vt:lpwstr>Yes</vt:lpwstr>
  </property>
  <property fmtid="{D5CDD505-2E9C-101B-9397-08002B2CF9AE}" pid="5" name="MediaServiceImageTags">
    <vt:lpwstr/>
  </property>
  <property fmtid="{D5CDD505-2E9C-101B-9397-08002B2CF9AE}" pid="6" name="ContentTypeId">
    <vt:lpwstr>0x0101007E5C87FDFC9125459F308A6B47D54972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